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410671" w14:paraId="63844758"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26BB436E" w14:textId="77777777" w:rsidR="00B51061" w:rsidRPr="00410671" w:rsidRDefault="00B51061" w:rsidP="004D1D21">
            <w:pPr>
              <w:rPr>
                <w:rFonts w:asciiTheme="minorBidi" w:hAnsiTheme="minorBidi" w:cstheme="minorBidi"/>
                <w:color w:val="000000"/>
                <w:sz w:val="14"/>
                <w:szCs w:val="14"/>
              </w:rPr>
            </w:pPr>
            <w:r w:rsidRPr="00410671">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9169532" w14:textId="77777777" w:rsidR="00B51061" w:rsidRPr="00410671" w:rsidRDefault="00B76886" w:rsidP="004D1D21">
            <w:pPr>
              <w:rPr>
                <w:rFonts w:asciiTheme="minorBidi" w:hAnsiTheme="minorBidi" w:cstheme="minorBidi"/>
                <w:color w:val="000000"/>
                <w:sz w:val="14"/>
                <w:szCs w:val="14"/>
              </w:rPr>
            </w:pPr>
            <w:r w:rsidRPr="00410671">
              <w:rPr>
                <w:rFonts w:asciiTheme="minorBidi" w:hAnsiTheme="minorBidi" w:cstheme="minorBidi"/>
                <w:sz w:val="14"/>
                <w:szCs w:val="14"/>
              </w:rPr>
              <w:t>DRAWING</w:t>
            </w:r>
            <w:r w:rsidR="00B51061" w:rsidRPr="00410671">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72668EE1" w14:textId="77777777" w:rsidR="00B51061" w:rsidRPr="00410671" w:rsidRDefault="00B51061" w:rsidP="004D1D21">
            <w:pPr>
              <w:rPr>
                <w:rFonts w:asciiTheme="minorBidi" w:hAnsiTheme="minorBidi" w:cstheme="minorBidi"/>
                <w:color w:val="000000"/>
                <w:sz w:val="14"/>
                <w:szCs w:val="14"/>
              </w:rPr>
            </w:pPr>
            <w:r w:rsidRPr="00410671">
              <w:rPr>
                <w:rFonts w:asciiTheme="minorBidi" w:hAnsiTheme="minorBidi" w:cstheme="minorBidi"/>
                <w:sz w:val="14"/>
                <w:szCs w:val="14"/>
              </w:rPr>
              <w:t>REV.</w:t>
            </w:r>
          </w:p>
        </w:tc>
      </w:tr>
      <w:tr w:rsidR="00B51061" w:rsidRPr="00410671" w14:paraId="25562F2F" w14:textId="77777777" w:rsidTr="00252266">
        <w:trPr>
          <w:trHeight w:val="288"/>
          <w:tblHeader/>
        </w:trPr>
        <w:tc>
          <w:tcPr>
            <w:tcW w:w="6570" w:type="dxa"/>
            <w:gridSpan w:val="3"/>
            <w:tcBorders>
              <w:top w:val="nil"/>
            </w:tcBorders>
            <w:shd w:val="clear" w:color="auto" w:fill="auto"/>
            <w:noWrap/>
            <w:vAlign w:val="center"/>
          </w:tcPr>
          <w:p w14:paraId="64B1F3AD" w14:textId="77777777" w:rsidR="00B51061" w:rsidRPr="00410671"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19DE2597" w14:textId="77777777" w:rsidR="00B51061" w:rsidRPr="00410671"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7A54E15A" w14:textId="77777777" w:rsidR="00B51061" w:rsidRPr="00410671" w:rsidRDefault="00B51061" w:rsidP="004D1D21">
            <w:pPr>
              <w:ind w:left="-102" w:right="-73"/>
              <w:jc w:val="center"/>
              <w:rPr>
                <w:rFonts w:asciiTheme="minorBidi" w:hAnsiTheme="minorBidi" w:cstheme="minorBidi"/>
                <w:color w:val="000000"/>
              </w:rPr>
            </w:pPr>
          </w:p>
        </w:tc>
      </w:tr>
      <w:tr w:rsidR="00685674" w:rsidRPr="00410671" w14:paraId="58F28F72" w14:textId="77777777" w:rsidTr="001E3ADC">
        <w:trPr>
          <w:trHeight w:val="312"/>
        </w:trPr>
        <w:tc>
          <w:tcPr>
            <w:tcW w:w="540" w:type="dxa"/>
            <w:vMerge w:val="restart"/>
            <w:shd w:val="clear" w:color="auto" w:fill="A6A6A6" w:themeFill="background1" w:themeFillShade="A6"/>
            <w:vAlign w:val="center"/>
          </w:tcPr>
          <w:p w14:paraId="765CF0B8" w14:textId="77777777" w:rsidR="00685674" w:rsidRPr="00410671" w:rsidRDefault="00685674" w:rsidP="00B62553">
            <w:pPr>
              <w:ind w:left="-107" w:right="-171"/>
              <w:jc w:val="center"/>
              <w:rPr>
                <w:rFonts w:asciiTheme="minorBidi" w:hAnsiTheme="minorBidi" w:cstheme="minorBidi"/>
                <w:b/>
                <w:bCs/>
                <w:color w:val="FFFFFF"/>
              </w:rPr>
            </w:pPr>
            <w:r w:rsidRPr="00410671">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68BAA18" w14:textId="77777777" w:rsidR="00685674" w:rsidRPr="00410671" w:rsidRDefault="004B1E37" w:rsidP="00B62553">
            <w:pPr>
              <w:spacing w:before="60" w:after="60"/>
              <w:jc w:val="center"/>
              <w:rPr>
                <w:rFonts w:asciiTheme="minorBidi" w:hAnsiTheme="minorBidi" w:cstheme="minorBidi"/>
                <w:b/>
                <w:bCs/>
                <w:color w:val="000000"/>
                <w:sz w:val="24"/>
                <w:szCs w:val="24"/>
              </w:rPr>
            </w:pPr>
            <w:r w:rsidRPr="00410671">
              <w:rPr>
                <w:rFonts w:asciiTheme="minorBidi" w:hAnsiTheme="minorBidi" w:cstheme="minorBidi"/>
                <w:b/>
                <w:bCs/>
                <w:color w:val="FFFFFF"/>
                <w:sz w:val="24"/>
                <w:szCs w:val="24"/>
              </w:rPr>
              <w:t xml:space="preserve">INSPECTION </w:t>
            </w:r>
            <w:r w:rsidR="00685674" w:rsidRPr="00410671">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17094040" w14:textId="77777777" w:rsidR="00685674" w:rsidRPr="00410671" w:rsidRDefault="00685674" w:rsidP="00E861BF">
            <w:pPr>
              <w:ind w:left="-104" w:right="-105"/>
              <w:jc w:val="center"/>
              <w:rPr>
                <w:rFonts w:asciiTheme="minorBidi" w:hAnsiTheme="minorBidi" w:cstheme="minorBidi"/>
                <w:b/>
                <w:bCs/>
                <w:color w:val="000000"/>
                <w:sz w:val="14"/>
                <w:szCs w:val="14"/>
              </w:rPr>
            </w:pPr>
            <w:r w:rsidRPr="00410671">
              <w:rPr>
                <w:rFonts w:asciiTheme="minorBidi" w:hAnsiTheme="minorBidi" w:cstheme="minorBidi"/>
                <w:b/>
                <w:bCs/>
                <w:sz w:val="14"/>
                <w:szCs w:val="14"/>
              </w:rPr>
              <w:t>CHECKED SATISFACTORY</w:t>
            </w:r>
          </w:p>
        </w:tc>
      </w:tr>
      <w:tr w:rsidR="00685674" w:rsidRPr="00410671" w14:paraId="046C5650" w14:textId="77777777" w:rsidTr="001E3ADC">
        <w:trPr>
          <w:trHeight w:val="204"/>
          <w:tblHeader/>
        </w:trPr>
        <w:tc>
          <w:tcPr>
            <w:tcW w:w="540" w:type="dxa"/>
            <w:vMerge/>
            <w:shd w:val="clear" w:color="auto" w:fill="A6A6A6" w:themeFill="background1" w:themeFillShade="A6"/>
            <w:vAlign w:val="center"/>
            <w:hideMark/>
          </w:tcPr>
          <w:p w14:paraId="6C75EB18" w14:textId="77777777" w:rsidR="00685674" w:rsidRPr="00410671"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02C8DA07" w14:textId="77777777" w:rsidR="00685674" w:rsidRPr="00410671"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E60FE01" w14:textId="77777777" w:rsidR="00685674" w:rsidRPr="00410671" w:rsidRDefault="00685674" w:rsidP="00B62553">
            <w:pPr>
              <w:ind w:left="-102" w:right="-73"/>
              <w:jc w:val="center"/>
              <w:rPr>
                <w:rFonts w:asciiTheme="minorBidi" w:hAnsiTheme="minorBidi" w:cstheme="minorBidi"/>
                <w:b/>
                <w:bCs/>
                <w:sz w:val="14"/>
                <w:szCs w:val="14"/>
              </w:rPr>
            </w:pPr>
            <w:r w:rsidRPr="00410671">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19FD66CD" w14:textId="77777777" w:rsidR="00685674" w:rsidRPr="00410671" w:rsidRDefault="00685674" w:rsidP="00B62553">
            <w:pPr>
              <w:ind w:left="-102" w:right="-73"/>
              <w:jc w:val="center"/>
              <w:rPr>
                <w:rFonts w:asciiTheme="minorBidi" w:hAnsiTheme="minorBidi" w:cstheme="minorBidi"/>
                <w:b/>
                <w:bCs/>
                <w:sz w:val="14"/>
                <w:szCs w:val="14"/>
              </w:rPr>
            </w:pPr>
            <w:r w:rsidRPr="00410671">
              <w:rPr>
                <w:rFonts w:asciiTheme="minorBidi" w:hAnsiTheme="minorBidi" w:cstheme="minorBidi"/>
                <w:b/>
                <w:bCs/>
                <w:sz w:val="14"/>
                <w:szCs w:val="14"/>
              </w:rPr>
              <w:t>YES</w:t>
            </w:r>
          </w:p>
        </w:tc>
        <w:tc>
          <w:tcPr>
            <w:tcW w:w="450" w:type="dxa"/>
            <w:shd w:val="clear" w:color="auto" w:fill="C6D9F1" w:themeFill="text2" w:themeFillTint="33"/>
            <w:vAlign w:val="center"/>
          </w:tcPr>
          <w:p w14:paraId="295D8963" w14:textId="77777777" w:rsidR="00685674" w:rsidRPr="00410671" w:rsidRDefault="00685674" w:rsidP="00B62553">
            <w:pPr>
              <w:ind w:left="-102" w:right="-73"/>
              <w:jc w:val="center"/>
              <w:rPr>
                <w:rFonts w:asciiTheme="minorBidi" w:hAnsiTheme="minorBidi" w:cstheme="minorBidi"/>
                <w:b/>
                <w:bCs/>
                <w:sz w:val="14"/>
                <w:szCs w:val="14"/>
              </w:rPr>
            </w:pPr>
            <w:r w:rsidRPr="00410671">
              <w:rPr>
                <w:rFonts w:asciiTheme="minorBidi" w:hAnsiTheme="minorBidi" w:cstheme="minorBidi"/>
                <w:b/>
                <w:bCs/>
                <w:sz w:val="14"/>
                <w:szCs w:val="14"/>
              </w:rPr>
              <w:t>NO</w:t>
            </w:r>
          </w:p>
        </w:tc>
      </w:tr>
      <w:tr w:rsidR="00E861BF" w:rsidRPr="00410671" w14:paraId="625A517F" w14:textId="77777777" w:rsidTr="001E3ADC">
        <w:tc>
          <w:tcPr>
            <w:tcW w:w="540" w:type="dxa"/>
            <w:shd w:val="clear" w:color="auto" w:fill="auto"/>
            <w:noWrap/>
            <w:vAlign w:val="center"/>
            <w:hideMark/>
          </w:tcPr>
          <w:p w14:paraId="4B37E925" w14:textId="77777777" w:rsidR="00E861BF" w:rsidRPr="00410671" w:rsidRDefault="00E861BF" w:rsidP="00210BD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AF7FF1E" w14:textId="77777777" w:rsidR="00E861BF" w:rsidRPr="00410671" w:rsidRDefault="00210BDE" w:rsidP="003B4245">
            <w:pPr>
              <w:spacing w:before="40" w:after="40"/>
              <w:jc w:val="left"/>
              <w:rPr>
                <w:rFonts w:asciiTheme="minorBidi" w:hAnsiTheme="minorBidi" w:cstheme="minorBidi"/>
                <w:color w:val="000000"/>
                <w:sz w:val="24"/>
                <w:szCs w:val="24"/>
              </w:rPr>
            </w:pPr>
            <w:r w:rsidRPr="00410671">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5702F119" w14:textId="77777777" w:rsidR="00E861BF" w:rsidRPr="00410671" w:rsidRDefault="00E861BF" w:rsidP="00356DB7">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6E825B3" w14:textId="77777777" w:rsidR="00E861BF" w:rsidRPr="00410671" w:rsidRDefault="00E861BF" w:rsidP="00356DB7">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32FB00CC" w14:textId="77777777" w:rsidR="00E861BF" w:rsidRPr="00410671" w:rsidRDefault="00E861BF" w:rsidP="00356DB7">
            <w:pPr>
              <w:ind w:left="-102" w:right="-73"/>
              <w:jc w:val="center"/>
              <w:rPr>
                <w:rFonts w:asciiTheme="minorBidi" w:hAnsiTheme="minorBidi" w:cstheme="minorBidi"/>
                <w:color w:val="000000"/>
                <w:sz w:val="24"/>
                <w:szCs w:val="24"/>
              </w:rPr>
            </w:pPr>
          </w:p>
        </w:tc>
      </w:tr>
      <w:tr w:rsidR="006A79E2" w:rsidRPr="00410671" w14:paraId="3FFF0C74" w14:textId="77777777" w:rsidTr="001E3ADC">
        <w:tc>
          <w:tcPr>
            <w:tcW w:w="540" w:type="dxa"/>
            <w:shd w:val="clear" w:color="auto" w:fill="auto"/>
            <w:noWrap/>
            <w:vAlign w:val="center"/>
          </w:tcPr>
          <w:p w14:paraId="3DF5689A"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BAB244"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General appearance good and no apparent damage.</w:t>
            </w:r>
          </w:p>
        </w:tc>
        <w:tc>
          <w:tcPr>
            <w:tcW w:w="450" w:type="dxa"/>
            <w:shd w:val="clear" w:color="auto" w:fill="C6D9F1" w:themeFill="text2" w:themeFillTint="33"/>
            <w:vAlign w:val="center"/>
          </w:tcPr>
          <w:p w14:paraId="375597C5"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AC3BD4"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801700"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57F6B7E1" w14:textId="77777777" w:rsidTr="001E3ADC">
        <w:tc>
          <w:tcPr>
            <w:tcW w:w="540" w:type="dxa"/>
            <w:shd w:val="clear" w:color="auto" w:fill="auto"/>
            <w:noWrap/>
            <w:vAlign w:val="center"/>
          </w:tcPr>
          <w:p w14:paraId="368D937C"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5FD19D"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Equipment label affixed and matches the equipment tagging in the as-build drawing.</w:t>
            </w:r>
          </w:p>
        </w:tc>
        <w:tc>
          <w:tcPr>
            <w:tcW w:w="450" w:type="dxa"/>
            <w:shd w:val="clear" w:color="auto" w:fill="C6D9F1" w:themeFill="text2" w:themeFillTint="33"/>
            <w:vAlign w:val="center"/>
          </w:tcPr>
          <w:p w14:paraId="26F95E83"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AB7F69"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43C559"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0DAEA965" w14:textId="77777777" w:rsidTr="001E3ADC">
        <w:tc>
          <w:tcPr>
            <w:tcW w:w="540" w:type="dxa"/>
            <w:shd w:val="clear" w:color="auto" w:fill="auto"/>
            <w:noWrap/>
            <w:vAlign w:val="center"/>
          </w:tcPr>
          <w:p w14:paraId="2EF916B2"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E869FB"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Capacity indicated in the nameplate matches the capacity (KVA) based on service power rating (standby, prime power, or continuous power rating) and temperature derating in the design and approved documents.</w:t>
            </w:r>
          </w:p>
        </w:tc>
        <w:tc>
          <w:tcPr>
            <w:tcW w:w="450" w:type="dxa"/>
            <w:shd w:val="clear" w:color="auto" w:fill="C6D9F1" w:themeFill="text2" w:themeFillTint="33"/>
            <w:vAlign w:val="center"/>
          </w:tcPr>
          <w:p w14:paraId="03368852"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1865DD"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08B257"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6656BB43" w14:textId="77777777" w:rsidTr="001E3ADC">
        <w:tc>
          <w:tcPr>
            <w:tcW w:w="540" w:type="dxa"/>
            <w:shd w:val="clear" w:color="auto" w:fill="auto"/>
            <w:noWrap/>
            <w:vAlign w:val="center"/>
          </w:tcPr>
          <w:p w14:paraId="00A54FDA"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F50E99"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Room space adequate for equipment and paralleling switchgear maintenance.</w:t>
            </w:r>
          </w:p>
        </w:tc>
        <w:tc>
          <w:tcPr>
            <w:tcW w:w="450" w:type="dxa"/>
            <w:shd w:val="clear" w:color="auto" w:fill="C6D9F1" w:themeFill="text2" w:themeFillTint="33"/>
            <w:vAlign w:val="center"/>
          </w:tcPr>
          <w:p w14:paraId="343DEA76"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587EDE"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07E7DC"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7B59E432" w14:textId="77777777" w:rsidTr="001E3ADC">
        <w:tc>
          <w:tcPr>
            <w:tcW w:w="540" w:type="dxa"/>
            <w:shd w:val="clear" w:color="auto" w:fill="auto"/>
            <w:noWrap/>
            <w:vAlign w:val="center"/>
          </w:tcPr>
          <w:p w14:paraId="285AD91A"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47732B"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Required vibration isolation (inertia pad as required) and seismic restrain in place.</w:t>
            </w:r>
          </w:p>
        </w:tc>
        <w:tc>
          <w:tcPr>
            <w:tcW w:w="450" w:type="dxa"/>
            <w:shd w:val="clear" w:color="auto" w:fill="C6D9F1" w:themeFill="text2" w:themeFillTint="33"/>
            <w:vAlign w:val="center"/>
          </w:tcPr>
          <w:p w14:paraId="1019FF5B"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660B84"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D4AF66"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0677D558" w14:textId="77777777" w:rsidTr="001E3ADC">
        <w:tc>
          <w:tcPr>
            <w:tcW w:w="540" w:type="dxa"/>
            <w:shd w:val="clear" w:color="auto" w:fill="auto"/>
            <w:noWrap/>
            <w:vAlign w:val="center"/>
          </w:tcPr>
          <w:p w14:paraId="42945404"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67EF0D"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Exhaust piping completely installed including silencer and horizontal piping sloped properly.</w:t>
            </w:r>
          </w:p>
        </w:tc>
        <w:tc>
          <w:tcPr>
            <w:tcW w:w="450" w:type="dxa"/>
            <w:shd w:val="clear" w:color="auto" w:fill="C6D9F1" w:themeFill="text2" w:themeFillTint="33"/>
            <w:vAlign w:val="center"/>
          </w:tcPr>
          <w:p w14:paraId="614A9824"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BB95CB"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6E31C4"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377BAAEC" w14:textId="77777777" w:rsidTr="00210BDE">
        <w:tc>
          <w:tcPr>
            <w:tcW w:w="540" w:type="dxa"/>
            <w:shd w:val="clear" w:color="auto" w:fill="auto"/>
            <w:noWrap/>
            <w:vAlign w:val="center"/>
          </w:tcPr>
          <w:p w14:paraId="3E4039BB"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F38D94"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Room has sufficient ventilation system and sand traps louvers.</w:t>
            </w:r>
          </w:p>
        </w:tc>
        <w:tc>
          <w:tcPr>
            <w:tcW w:w="450" w:type="dxa"/>
            <w:shd w:val="clear" w:color="auto" w:fill="C6D9F1" w:themeFill="text2" w:themeFillTint="33"/>
            <w:vAlign w:val="center"/>
          </w:tcPr>
          <w:p w14:paraId="5A8B4E04"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3CD4D5"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1BDC001"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6311E175" w14:textId="77777777" w:rsidTr="00210BDE">
        <w:tc>
          <w:tcPr>
            <w:tcW w:w="540" w:type="dxa"/>
            <w:shd w:val="clear" w:color="auto" w:fill="auto"/>
            <w:noWrap/>
            <w:vAlign w:val="center"/>
          </w:tcPr>
          <w:p w14:paraId="1E59014B"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9360C1"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Equipment completely installed inclusive of paralleling switchgear/switchboard, ATS, and NGR (Neutral Ground Resistors). All metering accessories (VT and CT), sensors, actuators, interlocks, etc. are completely installed and accepted.</w:t>
            </w:r>
          </w:p>
        </w:tc>
        <w:tc>
          <w:tcPr>
            <w:tcW w:w="450" w:type="dxa"/>
            <w:shd w:val="clear" w:color="auto" w:fill="C6D9F1" w:themeFill="text2" w:themeFillTint="33"/>
            <w:vAlign w:val="center"/>
          </w:tcPr>
          <w:p w14:paraId="4BF3A308"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C2385B"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F8DBB8"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64A1F625" w14:textId="77777777" w:rsidTr="001E3ADC">
        <w:tc>
          <w:tcPr>
            <w:tcW w:w="540" w:type="dxa"/>
            <w:shd w:val="clear" w:color="auto" w:fill="auto"/>
            <w:noWrap/>
            <w:vAlign w:val="center"/>
          </w:tcPr>
          <w:p w14:paraId="40032783"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0F968B"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All metallic parts are grounded.</w:t>
            </w:r>
          </w:p>
        </w:tc>
        <w:tc>
          <w:tcPr>
            <w:tcW w:w="450" w:type="dxa"/>
            <w:shd w:val="clear" w:color="auto" w:fill="C6D9F1" w:themeFill="text2" w:themeFillTint="33"/>
            <w:vAlign w:val="center"/>
          </w:tcPr>
          <w:p w14:paraId="750F370C"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BFBE6B"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F900D6"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79E2EF92" w14:textId="77777777" w:rsidTr="001E3ADC">
        <w:tc>
          <w:tcPr>
            <w:tcW w:w="540" w:type="dxa"/>
            <w:shd w:val="clear" w:color="auto" w:fill="auto"/>
            <w:noWrap/>
            <w:vAlign w:val="center"/>
          </w:tcPr>
          <w:p w14:paraId="346CD291"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D6D872"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All safety precaution and warnings are in place.</w:t>
            </w:r>
          </w:p>
        </w:tc>
        <w:tc>
          <w:tcPr>
            <w:tcW w:w="450" w:type="dxa"/>
            <w:shd w:val="clear" w:color="auto" w:fill="C6D9F1" w:themeFill="text2" w:themeFillTint="33"/>
            <w:vAlign w:val="center"/>
          </w:tcPr>
          <w:p w14:paraId="463A6A1A"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05355F"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DD53C1"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58BD88D9" w14:textId="77777777" w:rsidTr="001E3ADC">
        <w:tc>
          <w:tcPr>
            <w:tcW w:w="540" w:type="dxa"/>
            <w:shd w:val="clear" w:color="auto" w:fill="auto"/>
            <w:noWrap/>
            <w:vAlign w:val="center"/>
          </w:tcPr>
          <w:p w14:paraId="120DB9CA" w14:textId="77777777" w:rsidR="006A79E2" w:rsidRPr="00410671" w:rsidRDefault="006A79E2" w:rsidP="006A79E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9D36B4" w14:textId="77777777" w:rsidR="006A79E2" w:rsidRPr="00410671" w:rsidRDefault="006A79E2" w:rsidP="006A79E2">
            <w:pPr>
              <w:spacing w:before="40" w:after="40"/>
              <w:jc w:val="left"/>
              <w:rPr>
                <w:rFonts w:asciiTheme="minorBidi" w:hAnsiTheme="minorBidi" w:cstheme="minorBidi"/>
              </w:rPr>
            </w:pPr>
            <w:r w:rsidRPr="00410671">
              <w:rPr>
                <w:rFonts w:asciiTheme="minorBidi" w:hAnsiTheme="minorBidi" w:cstheme="minorBidi"/>
              </w:rPr>
              <w:t>Equipment has passed the table shake testing (required in healthcare). Factory Certificates shall be provided.</w:t>
            </w:r>
          </w:p>
        </w:tc>
        <w:tc>
          <w:tcPr>
            <w:tcW w:w="450" w:type="dxa"/>
            <w:shd w:val="clear" w:color="auto" w:fill="C6D9F1" w:themeFill="text2" w:themeFillTint="33"/>
            <w:vAlign w:val="center"/>
          </w:tcPr>
          <w:p w14:paraId="31485356"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EB1C9B5"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93F8D3" w14:textId="77777777" w:rsidR="006A79E2" w:rsidRPr="00410671" w:rsidRDefault="006A79E2" w:rsidP="006A79E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6A79E2" w:rsidRPr="00410671" w14:paraId="4E3A44FF" w14:textId="77777777" w:rsidTr="001E3ADC">
        <w:tc>
          <w:tcPr>
            <w:tcW w:w="540" w:type="dxa"/>
            <w:shd w:val="clear" w:color="auto" w:fill="auto"/>
            <w:noWrap/>
            <w:vAlign w:val="center"/>
          </w:tcPr>
          <w:p w14:paraId="7A37D0A2" w14:textId="77777777" w:rsidR="006A79E2" w:rsidRPr="00410671" w:rsidRDefault="006A79E2" w:rsidP="006A79E2">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A4BD4F5" w14:textId="77777777" w:rsidR="006A79E2" w:rsidRPr="00410671" w:rsidRDefault="006A79E2" w:rsidP="006A79E2">
            <w:pPr>
              <w:spacing w:before="40" w:after="40"/>
              <w:jc w:val="left"/>
              <w:rPr>
                <w:rFonts w:asciiTheme="minorBidi" w:hAnsiTheme="minorBidi" w:cstheme="minorBidi"/>
                <w:sz w:val="24"/>
                <w:szCs w:val="24"/>
              </w:rPr>
            </w:pPr>
            <w:r w:rsidRPr="00410671">
              <w:rPr>
                <w:rFonts w:asciiTheme="minorBidi" w:hAnsiTheme="minorBidi" w:cstheme="minorBidi"/>
                <w:b/>
                <w:sz w:val="24"/>
                <w:szCs w:val="24"/>
              </w:rPr>
              <w:t>Piping</w:t>
            </w:r>
            <w:r w:rsidR="00CB3BB8" w:rsidRPr="00410671">
              <w:rPr>
                <w:rFonts w:asciiTheme="minorBidi" w:hAnsiTheme="minorBidi" w:cstheme="minorBidi"/>
                <w:b/>
                <w:sz w:val="24"/>
                <w:szCs w:val="24"/>
              </w:rPr>
              <w:t xml:space="preserve"> and</w:t>
            </w:r>
            <w:r w:rsidRPr="00410671">
              <w:rPr>
                <w:rFonts w:asciiTheme="minorBidi" w:hAnsiTheme="minorBidi" w:cstheme="minorBidi"/>
                <w:b/>
                <w:sz w:val="24"/>
                <w:szCs w:val="24"/>
              </w:rPr>
              <w:t xml:space="preserve"> Accessories</w:t>
            </w:r>
          </w:p>
        </w:tc>
        <w:tc>
          <w:tcPr>
            <w:tcW w:w="450" w:type="dxa"/>
            <w:shd w:val="clear" w:color="auto" w:fill="C6D9F1" w:themeFill="text2" w:themeFillTint="33"/>
            <w:vAlign w:val="center"/>
          </w:tcPr>
          <w:p w14:paraId="5A358974" w14:textId="77777777" w:rsidR="006A79E2" w:rsidRPr="00410671" w:rsidRDefault="006A79E2" w:rsidP="006A79E2">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2E707CC" w14:textId="77777777" w:rsidR="006A79E2" w:rsidRPr="00410671" w:rsidRDefault="006A79E2" w:rsidP="006A79E2">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4230317" w14:textId="77777777" w:rsidR="006A79E2" w:rsidRPr="00410671" w:rsidRDefault="006A79E2" w:rsidP="006A79E2">
            <w:pPr>
              <w:ind w:left="-102" w:right="-73"/>
              <w:jc w:val="center"/>
              <w:rPr>
                <w:rFonts w:asciiTheme="minorBidi" w:hAnsiTheme="minorBidi" w:cstheme="minorBidi"/>
                <w:color w:val="000000"/>
                <w:sz w:val="24"/>
                <w:szCs w:val="24"/>
              </w:rPr>
            </w:pPr>
          </w:p>
        </w:tc>
      </w:tr>
      <w:tr w:rsidR="00CB3BB8" w:rsidRPr="00410671" w14:paraId="5F6ED9E1" w14:textId="77777777" w:rsidTr="001E3ADC">
        <w:tc>
          <w:tcPr>
            <w:tcW w:w="540" w:type="dxa"/>
            <w:shd w:val="clear" w:color="auto" w:fill="auto"/>
            <w:noWrap/>
            <w:vAlign w:val="center"/>
          </w:tcPr>
          <w:p w14:paraId="2C75DAF5"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5DA732"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Fuel piping installed (transfer and supply/return) and tested inclusive of motorized valves and controls.</w:t>
            </w:r>
          </w:p>
        </w:tc>
        <w:tc>
          <w:tcPr>
            <w:tcW w:w="450" w:type="dxa"/>
            <w:shd w:val="clear" w:color="auto" w:fill="C6D9F1" w:themeFill="text2" w:themeFillTint="33"/>
            <w:vAlign w:val="center"/>
          </w:tcPr>
          <w:p w14:paraId="63E3F9DC"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F55ED0"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432EF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5A47F22A" w14:textId="77777777" w:rsidTr="001E3ADC">
        <w:tc>
          <w:tcPr>
            <w:tcW w:w="540" w:type="dxa"/>
            <w:shd w:val="clear" w:color="auto" w:fill="auto"/>
            <w:noWrap/>
            <w:vAlign w:val="center"/>
          </w:tcPr>
          <w:p w14:paraId="3AA9867F"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999659"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Fuel tanks (main and day tank) installed including appurtenances such as level float witches, level indicators, overflow, control valves, and controllers.</w:t>
            </w:r>
          </w:p>
        </w:tc>
        <w:tc>
          <w:tcPr>
            <w:tcW w:w="450" w:type="dxa"/>
            <w:shd w:val="clear" w:color="auto" w:fill="C6D9F1" w:themeFill="text2" w:themeFillTint="33"/>
            <w:vAlign w:val="center"/>
          </w:tcPr>
          <w:p w14:paraId="6329907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9952DE"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0CFCB8"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49C633E6" w14:textId="77777777" w:rsidTr="001E3ADC">
        <w:tc>
          <w:tcPr>
            <w:tcW w:w="540" w:type="dxa"/>
            <w:shd w:val="clear" w:color="auto" w:fill="auto"/>
            <w:noWrap/>
            <w:vAlign w:val="center"/>
          </w:tcPr>
          <w:p w14:paraId="15220E80"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9304CA"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Isolation valves, fuel stop valves, and regulator installed.</w:t>
            </w:r>
          </w:p>
        </w:tc>
        <w:tc>
          <w:tcPr>
            <w:tcW w:w="450" w:type="dxa"/>
            <w:shd w:val="clear" w:color="auto" w:fill="C6D9F1" w:themeFill="text2" w:themeFillTint="33"/>
            <w:vAlign w:val="center"/>
          </w:tcPr>
          <w:p w14:paraId="612B8D60"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DB8D77"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CEF628"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020F822C" w14:textId="77777777" w:rsidTr="001E3ADC">
        <w:tc>
          <w:tcPr>
            <w:tcW w:w="540" w:type="dxa"/>
            <w:shd w:val="clear" w:color="auto" w:fill="auto"/>
            <w:noWrap/>
            <w:vAlign w:val="center"/>
          </w:tcPr>
          <w:p w14:paraId="53C1D073"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66BA12"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Cooling piping and fittings including accessories installation completed.</w:t>
            </w:r>
          </w:p>
        </w:tc>
        <w:tc>
          <w:tcPr>
            <w:tcW w:w="450" w:type="dxa"/>
            <w:shd w:val="clear" w:color="auto" w:fill="C6D9F1" w:themeFill="text2" w:themeFillTint="33"/>
            <w:vAlign w:val="center"/>
          </w:tcPr>
          <w:p w14:paraId="78FD2CC3"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AB2815"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2D6F30"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3BF70B1A" w14:textId="77777777" w:rsidTr="001E3ADC">
        <w:tc>
          <w:tcPr>
            <w:tcW w:w="540" w:type="dxa"/>
            <w:shd w:val="clear" w:color="auto" w:fill="auto"/>
            <w:noWrap/>
            <w:vAlign w:val="center"/>
          </w:tcPr>
          <w:p w14:paraId="28017DAB"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C3EDEFD"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Piping type and flow direction labelled on piping.</w:t>
            </w:r>
          </w:p>
        </w:tc>
        <w:tc>
          <w:tcPr>
            <w:tcW w:w="450" w:type="dxa"/>
            <w:shd w:val="clear" w:color="auto" w:fill="C6D9F1" w:themeFill="text2" w:themeFillTint="33"/>
            <w:vAlign w:val="center"/>
          </w:tcPr>
          <w:p w14:paraId="72FD86E5"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32CEA1E"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1E3C2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49009849" w14:textId="77777777" w:rsidTr="001E3ADC">
        <w:tc>
          <w:tcPr>
            <w:tcW w:w="540" w:type="dxa"/>
            <w:shd w:val="clear" w:color="auto" w:fill="auto"/>
            <w:noWrap/>
            <w:vAlign w:val="center"/>
          </w:tcPr>
          <w:p w14:paraId="0F71A7F6"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452EBC"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Pipes are painted, insulated, and cladded (as required).</w:t>
            </w:r>
          </w:p>
        </w:tc>
        <w:tc>
          <w:tcPr>
            <w:tcW w:w="450" w:type="dxa"/>
            <w:shd w:val="clear" w:color="auto" w:fill="C6D9F1" w:themeFill="text2" w:themeFillTint="33"/>
            <w:vAlign w:val="center"/>
          </w:tcPr>
          <w:p w14:paraId="771E95C5"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649E99"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25537D"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6C31205B" w14:textId="77777777" w:rsidTr="001E3ADC">
        <w:tc>
          <w:tcPr>
            <w:tcW w:w="540" w:type="dxa"/>
            <w:shd w:val="clear" w:color="auto" w:fill="auto"/>
            <w:noWrap/>
            <w:vAlign w:val="center"/>
          </w:tcPr>
          <w:p w14:paraId="36DEF300"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1D0F9C"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Air vents and bleeds at high points of system available.</w:t>
            </w:r>
          </w:p>
        </w:tc>
        <w:tc>
          <w:tcPr>
            <w:tcW w:w="450" w:type="dxa"/>
            <w:shd w:val="clear" w:color="auto" w:fill="C6D9F1" w:themeFill="text2" w:themeFillTint="33"/>
            <w:vAlign w:val="center"/>
          </w:tcPr>
          <w:p w14:paraId="4FEC8786"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17EDD5"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0BC929"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4851DAD4" w14:textId="77777777" w:rsidTr="001E3ADC">
        <w:tc>
          <w:tcPr>
            <w:tcW w:w="540" w:type="dxa"/>
            <w:shd w:val="clear" w:color="auto" w:fill="auto"/>
            <w:noWrap/>
            <w:vAlign w:val="center"/>
          </w:tcPr>
          <w:p w14:paraId="33B323A4" w14:textId="77777777" w:rsidR="00CB3BB8" w:rsidRPr="00410671" w:rsidRDefault="00CB3BB8" w:rsidP="00CB3BB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A6B29A9" w14:textId="77777777" w:rsidR="00CB3BB8" w:rsidRPr="00410671" w:rsidRDefault="00CB3BB8" w:rsidP="00CB3BB8">
            <w:pPr>
              <w:spacing w:before="40" w:after="40"/>
              <w:jc w:val="left"/>
              <w:rPr>
                <w:rFonts w:asciiTheme="minorBidi" w:hAnsiTheme="minorBidi" w:cstheme="minorBidi"/>
              </w:rPr>
            </w:pPr>
            <w:r w:rsidRPr="00410671">
              <w:rPr>
                <w:rFonts w:asciiTheme="minorBidi" w:hAnsiTheme="minorBidi" w:cstheme="minorBidi"/>
                <w:b/>
                <w:sz w:val="24"/>
                <w:szCs w:val="24"/>
              </w:rPr>
              <w:t>Exhaust Ducting</w:t>
            </w:r>
          </w:p>
        </w:tc>
        <w:tc>
          <w:tcPr>
            <w:tcW w:w="450" w:type="dxa"/>
            <w:shd w:val="clear" w:color="auto" w:fill="C6D9F1" w:themeFill="text2" w:themeFillTint="33"/>
            <w:vAlign w:val="center"/>
          </w:tcPr>
          <w:p w14:paraId="7C2A257D" w14:textId="77777777" w:rsidR="00CB3BB8" w:rsidRPr="00410671" w:rsidRDefault="00CB3BB8" w:rsidP="00CB3BB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7ED183B" w14:textId="77777777" w:rsidR="00CB3BB8" w:rsidRPr="00410671" w:rsidRDefault="00CB3BB8" w:rsidP="00CB3BB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DC777F5" w14:textId="77777777" w:rsidR="00CB3BB8" w:rsidRPr="00410671" w:rsidRDefault="00CB3BB8" w:rsidP="00CB3BB8">
            <w:pPr>
              <w:ind w:left="-102" w:right="-73"/>
              <w:jc w:val="center"/>
              <w:rPr>
                <w:rFonts w:asciiTheme="minorBidi" w:hAnsiTheme="minorBidi" w:cstheme="minorBidi"/>
                <w:color w:val="000000"/>
                <w:sz w:val="16"/>
                <w:szCs w:val="16"/>
              </w:rPr>
            </w:pPr>
          </w:p>
        </w:tc>
      </w:tr>
      <w:tr w:rsidR="00CB3BB8" w:rsidRPr="00410671" w14:paraId="60DD8F3B" w14:textId="77777777" w:rsidTr="001E3ADC">
        <w:tc>
          <w:tcPr>
            <w:tcW w:w="540" w:type="dxa"/>
            <w:shd w:val="clear" w:color="auto" w:fill="auto"/>
            <w:noWrap/>
            <w:vAlign w:val="center"/>
          </w:tcPr>
          <w:p w14:paraId="0744D547"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B6CB99"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Exhaust air ducting provided with flexible connectors.</w:t>
            </w:r>
          </w:p>
        </w:tc>
        <w:tc>
          <w:tcPr>
            <w:tcW w:w="450" w:type="dxa"/>
            <w:shd w:val="clear" w:color="auto" w:fill="C6D9F1" w:themeFill="text2" w:themeFillTint="33"/>
            <w:vAlign w:val="center"/>
          </w:tcPr>
          <w:p w14:paraId="5DAD9F5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C7E3D7"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7C9143"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18C2E582" w14:textId="77777777" w:rsidTr="001E3ADC">
        <w:tc>
          <w:tcPr>
            <w:tcW w:w="540" w:type="dxa"/>
            <w:shd w:val="clear" w:color="auto" w:fill="auto"/>
            <w:noWrap/>
            <w:vAlign w:val="center"/>
          </w:tcPr>
          <w:p w14:paraId="2ECCA6BF"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25BED5"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Louvers and effective exhaust opening comply to the requirements of the equipment.</w:t>
            </w:r>
          </w:p>
        </w:tc>
        <w:tc>
          <w:tcPr>
            <w:tcW w:w="450" w:type="dxa"/>
            <w:shd w:val="clear" w:color="auto" w:fill="C6D9F1" w:themeFill="text2" w:themeFillTint="33"/>
            <w:vAlign w:val="center"/>
          </w:tcPr>
          <w:p w14:paraId="4F16DC3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0B77C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0018C4"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6EF0EA88" w14:textId="77777777" w:rsidTr="001E3ADC">
        <w:tc>
          <w:tcPr>
            <w:tcW w:w="540" w:type="dxa"/>
            <w:shd w:val="clear" w:color="auto" w:fill="auto"/>
            <w:noWrap/>
            <w:vAlign w:val="center"/>
          </w:tcPr>
          <w:p w14:paraId="07EB5896"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B23A59" w14:textId="77777777" w:rsidR="00CB3BB8" w:rsidRPr="00410671" w:rsidRDefault="00CB3BB8" w:rsidP="00CB3BB8">
            <w:pPr>
              <w:pStyle w:val="TblNorm"/>
              <w:spacing w:before="40"/>
              <w:rPr>
                <w:rFonts w:asciiTheme="minorBidi" w:hAnsiTheme="minorBidi" w:cstheme="minorBidi"/>
              </w:rPr>
            </w:pPr>
            <w:r w:rsidRPr="00410671">
              <w:rPr>
                <w:rFonts w:asciiTheme="minorBidi" w:hAnsiTheme="minorBidi" w:cstheme="minorBidi"/>
              </w:rPr>
              <w:t>Backdraft damper provided for multiple unit with common discharge plenum.</w:t>
            </w:r>
          </w:p>
        </w:tc>
        <w:tc>
          <w:tcPr>
            <w:tcW w:w="450" w:type="dxa"/>
            <w:shd w:val="clear" w:color="auto" w:fill="C6D9F1" w:themeFill="text2" w:themeFillTint="33"/>
            <w:vAlign w:val="center"/>
          </w:tcPr>
          <w:p w14:paraId="52754997"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94F6D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CEF09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1D5C59BF" w14:textId="77777777" w:rsidTr="001E3ADC">
        <w:tc>
          <w:tcPr>
            <w:tcW w:w="540" w:type="dxa"/>
            <w:shd w:val="clear" w:color="auto" w:fill="auto"/>
            <w:noWrap/>
            <w:vAlign w:val="center"/>
          </w:tcPr>
          <w:p w14:paraId="2B625227" w14:textId="77777777" w:rsidR="00CB3BB8" w:rsidRPr="00410671" w:rsidRDefault="00CB3BB8" w:rsidP="00CB3BB8">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5F667A0" w14:textId="77777777" w:rsidR="00CB3BB8" w:rsidRPr="00410671" w:rsidRDefault="00CB3BB8" w:rsidP="00CB3BB8">
            <w:pPr>
              <w:spacing w:before="40" w:after="40"/>
              <w:jc w:val="left"/>
              <w:rPr>
                <w:rFonts w:asciiTheme="minorBidi" w:hAnsiTheme="minorBidi" w:cstheme="minorBidi"/>
                <w:sz w:val="24"/>
                <w:szCs w:val="24"/>
              </w:rPr>
            </w:pPr>
            <w:r w:rsidRPr="00410671">
              <w:rPr>
                <w:rFonts w:asciiTheme="minorBidi" w:hAnsiTheme="minorBidi" w:cstheme="minorBidi"/>
                <w:b/>
                <w:sz w:val="24"/>
                <w:szCs w:val="24"/>
              </w:rPr>
              <w:t>Electrical and Controls</w:t>
            </w:r>
          </w:p>
        </w:tc>
        <w:tc>
          <w:tcPr>
            <w:tcW w:w="450" w:type="dxa"/>
            <w:shd w:val="clear" w:color="auto" w:fill="C6D9F1" w:themeFill="text2" w:themeFillTint="33"/>
            <w:vAlign w:val="center"/>
          </w:tcPr>
          <w:p w14:paraId="08F24D94" w14:textId="77777777" w:rsidR="00CB3BB8" w:rsidRPr="00410671" w:rsidRDefault="00CB3BB8" w:rsidP="00CB3BB8">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296E255" w14:textId="77777777" w:rsidR="00CB3BB8" w:rsidRPr="00410671" w:rsidRDefault="00CB3BB8" w:rsidP="00CB3BB8">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175C03B" w14:textId="77777777" w:rsidR="00CB3BB8" w:rsidRPr="00410671" w:rsidRDefault="00CB3BB8" w:rsidP="00CB3BB8">
            <w:pPr>
              <w:ind w:left="-102" w:right="-73"/>
              <w:jc w:val="center"/>
              <w:rPr>
                <w:rFonts w:asciiTheme="minorBidi" w:hAnsiTheme="minorBidi" w:cstheme="minorBidi"/>
                <w:color w:val="000000"/>
                <w:sz w:val="24"/>
                <w:szCs w:val="24"/>
              </w:rPr>
            </w:pPr>
          </w:p>
        </w:tc>
      </w:tr>
      <w:tr w:rsidR="00CB3BB8" w:rsidRPr="00410671" w14:paraId="0E30E308" w14:textId="77777777" w:rsidTr="001E3ADC">
        <w:tc>
          <w:tcPr>
            <w:tcW w:w="540" w:type="dxa"/>
            <w:shd w:val="clear" w:color="auto" w:fill="auto"/>
            <w:noWrap/>
            <w:vAlign w:val="center"/>
          </w:tcPr>
          <w:p w14:paraId="7AEBC4B5"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E654AB"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Power to the unit and disconnect available</w:t>
            </w:r>
            <w:r w:rsidR="00B11E92" w:rsidRPr="00410671">
              <w:rPr>
                <w:rFonts w:asciiTheme="minorBidi" w:hAnsiTheme="minorBidi" w:cstheme="minorBidi"/>
              </w:rPr>
              <w:t>.</w:t>
            </w:r>
          </w:p>
        </w:tc>
        <w:tc>
          <w:tcPr>
            <w:tcW w:w="450" w:type="dxa"/>
            <w:shd w:val="clear" w:color="auto" w:fill="C6D9F1" w:themeFill="text2" w:themeFillTint="33"/>
            <w:vAlign w:val="center"/>
          </w:tcPr>
          <w:p w14:paraId="3C4AFE8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149702"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F1E026"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6C76C998" w14:textId="77777777" w:rsidTr="001E3ADC">
        <w:tc>
          <w:tcPr>
            <w:tcW w:w="540" w:type="dxa"/>
            <w:shd w:val="clear" w:color="auto" w:fill="auto"/>
            <w:noWrap/>
            <w:vAlign w:val="center"/>
          </w:tcPr>
          <w:p w14:paraId="0482597D"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AFD100"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Batteries are in good condition, filled with electrolyte and battery chargers properly working.</w:t>
            </w:r>
          </w:p>
        </w:tc>
        <w:tc>
          <w:tcPr>
            <w:tcW w:w="450" w:type="dxa"/>
            <w:shd w:val="clear" w:color="auto" w:fill="C6D9F1" w:themeFill="text2" w:themeFillTint="33"/>
            <w:vAlign w:val="center"/>
          </w:tcPr>
          <w:p w14:paraId="4EF1B681"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F353F9"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6E93A84"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61FA5CA9" w14:textId="77777777" w:rsidTr="001E3ADC">
        <w:tc>
          <w:tcPr>
            <w:tcW w:w="540" w:type="dxa"/>
            <w:shd w:val="clear" w:color="auto" w:fill="auto"/>
            <w:noWrap/>
            <w:vAlign w:val="center"/>
          </w:tcPr>
          <w:p w14:paraId="2420BEF0"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49B443"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All electrical components grounded</w:t>
            </w:r>
            <w:r w:rsidR="00B11E92" w:rsidRPr="00410671">
              <w:rPr>
                <w:rFonts w:asciiTheme="minorBidi" w:hAnsiTheme="minorBidi" w:cstheme="minorBidi"/>
              </w:rPr>
              <w:t>.</w:t>
            </w:r>
          </w:p>
        </w:tc>
        <w:tc>
          <w:tcPr>
            <w:tcW w:w="450" w:type="dxa"/>
            <w:shd w:val="clear" w:color="auto" w:fill="C6D9F1" w:themeFill="text2" w:themeFillTint="33"/>
            <w:vAlign w:val="center"/>
          </w:tcPr>
          <w:p w14:paraId="0195353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279F1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0F88A8"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3085A67E" w14:textId="77777777" w:rsidTr="001E3ADC">
        <w:tc>
          <w:tcPr>
            <w:tcW w:w="540" w:type="dxa"/>
            <w:shd w:val="clear" w:color="auto" w:fill="auto"/>
            <w:noWrap/>
            <w:vAlign w:val="center"/>
          </w:tcPr>
          <w:p w14:paraId="5CC1B21C"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DAB989"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Sensors calibrated</w:t>
            </w:r>
            <w:r w:rsidR="00B11E92" w:rsidRPr="00410671">
              <w:rPr>
                <w:rFonts w:asciiTheme="minorBidi" w:hAnsiTheme="minorBidi" w:cstheme="minorBidi"/>
              </w:rPr>
              <w:t>.</w:t>
            </w:r>
          </w:p>
        </w:tc>
        <w:tc>
          <w:tcPr>
            <w:tcW w:w="450" w:type="dxa"/>
            <w:shd w:val="clear" w:color="auto" w:fill="C6D9F1" w:themeFill="text2" w:themeFillTint="33"/>
            <w:vAlign w:val="center"/>
          </w:tcPr>
          <w:p w14:paraId="1B0C7CB0"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181D17"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20DB30"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0F52225C" w14:textId="77777777" w:rsidTr="001E3ADC">
        <w:tc>
          <w:tcPr>
            <w:tcW w:w="540" w:type="dxa"/>
            <w:shd w:val="clear" w:color="auto" w:fill="auto"/>
            <w:noWrap/>
            <w:vAlign w:val="center"/>
          </w:tcPr>
          <w:p w14:paraId="1250F263"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6F85CC"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Control System interlocks hooked up and functional</w:t>
            </w:r>
            <w:r w:rsidR="00B11E92" w:rsidRPr="00410671">
              <w:rPr>
                <w:rFonts w:asciiTheme="minorBidi" w:hAnsiTheme="minorBidi" w:cstheme="minorBidi"/>
              </w:rPr>
              <w:t>.</w:t>
            </w:r>
          </w:p>
        </w:tc>
        <w:tc>
          <w:tcPr>
            <w:tcW w:w="450" w:type="dxa"/>
            <w:shd w:val="clear" w:color="auto" w:fill="C6D9F1" w:themeFill="text2" w:themeFillTint="33"/>
            <w:vAlign w:val="center"/>
          </w:tcPr>
          <w:p w14:paraId="3F6CC80A"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42F4CF"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B6867C"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4F707F94" w14:textId="77777777" w:rsidTr="001E3ADC">
        <w:tc>
          <w:tcPr>
            <w:tcW w:w="540" w:type="dxa"/>
            <w:shd w:val="clear" w:color="auto" w:fill="auto"/>
            <w:noWrap/>
            <w:vAlign w:val="center"/>
          </w:tcPr>
          <w:p w14:paraId="5CFCD8B2" w14:textId="77777777" w:rsidR="00CB3BB8" w:rsidRPr="00410671" w:rsidRDefault="00CB3BB8" w:rsidP="00CB3BB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12041F" w14:textId="77777777" w:rsidR="00CB3BB8" w:rsidRPr="00410671" w:rsidRDefault="00CB3BB8" w:rsidP="00B11E92">
            <w:pPr>
              <w:pStyle w:val="TblNorm"/>
              <w:spacing w:before="40"/>
              <w:rPr>
                <w:rFonts w:asciiTheme="minorBidi" w:hAnsiTheme="minorBidi" w:cstheme="minorBidi"/>
              </w:rPr>
            </w:pPr>
            <w:r w:rsidRPr="00410671">
              <w:rPr>
                <w:rFonts w:asciiTheme="minorBidi" w:hAnsiTheme="minorBidi" w:cstheme="minorBidi"/>
              </w:rPr>
              <w:t>All control device and wiring complete for the ATS, Paralleling Switchgear/Switchboard and Genset Panel.</w:t>
            </w:r>
          </w:p>
        </w:tc>
        <w:tc>
          <w:tcPr>
            <w:tcW w:w="450" w:type="dxa"/>
            <w:shd w:val="clear" w:color="auto" w:fill="C6D9F1" w:themeFill="text2" w:themeFillTint="33"/>
            <w:vAlign w:val="center"/>
          </w:tcPr>
          <w:p w14:paraId="2D3502D6"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BAA308"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0D5B33" w14:textId="77777777" w:rsidR="00CB3BB8" w:rsidRPr="00410671" w:rsidRDefault="00CB3BB8" w:rsidP="00CB3BB8">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CB3BB8" w:rsidRPr="00410671" w14:paraId="43991A01" w14:textId="77777777" w:rsidTr="001E3ADC">
        <w:tc>
          <w:tcPr>
            <w:tcW w:w="540" w:type="dxa"/>
            <w:shd w:val="clear" w:color="auto" w:fill="auto"/>
            <w:noWrap/>
            <w:vAlign w:val="center"/>
          </w:tcPr>
          <w:p w14:paraId="29DB389E" w14:textId="77777777" w:rsidR="00CB3BB8" w:rsidRPr="00410671" w:rsidRDefault="00CB3BB8" w:rsidP="00CB3BB8">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A17D5CC" w14:textId="77777777" w:rsidR="00CB3BB8" w:rsidRPr="00410671" w:rsidRDefault="00B11E92" w:rsidP="00CB3BB8">
            <w:pPr>
              <w:pStyle w:val="TblNorm"/>
              <w:spacing w:before="40"/>
              <w:rPr>
                <w:rFonts w:asciiTheme="minorBidi" w:hAnsiTheme="minorBidi" w:cstheme="minorBidi"/>
                <w:sz w:val="24"/>
                <w:szCs w:val="24"/>
              </w:rPr>
            </w:pPr>
            <w:r w:rsidRPr="00410671">
              <w:rPr>
                <w:rFonts w:asciiTheme="minorBidi" w:hAnsiTheme="minorBidi" w:cstheme="minorBidi"/>
                <w:b/>
                <w:sz w:val="24"/>
                <w:szCs w:val="24"/>
              </w:rPr>
              <w:t>Engine and Alternator</w:t>
            </w:r>
          </w:p>
        </w:tc>
        <w:tc>
          <w:tcPr>
            <w:tcW w:w="450" w:type="dxa"/>
            <w:shd w:val="clear" w:color="auto" w:fill="C6D9F1" w:themeFill="text2" w:themeFillTint="33"/>
            <w:vAlign w:val="center"/>
          </w:tcPr>
          <w:p w14:paraId="5F71C920" w14:textId="77777777" w:rsidR="00CB3BB8" w:rsidRPr="00410671" w:rsidRDefault="00CB3BB8" w:rsidP="00CB3BB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B3DBE8C" w14:textId="77777777" w:rsidR="00CB3BB8" w:rsidRPr="00410671" w:rsidRDefault="00CB3BB8" w:rsidP="00CB3BB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AC3C63D" w14:textId="77777777" w:rsidR="00CB3BB8" w:rsidRPr="00410671" w:rsidRDefault="00CB3BB8" w:rsidP="00CB3BB8">
            <w:pPr>
              <w:ind w:left="-102" w:right="-73"/>
              <w:jc w:val="center"/>
              <w:rPr>
                <w:rFonts w:asciiTheme="minorBidi" w:hAnsiTheme="minorBidi" w:cstheme="minorBidi"/>
                <w:color w:val="000000"/>
                <w:sz w:val="16"/>
                <w:szCs w:val="16"/>
              </w:rPr>
            </w:pPr>
          </w:p>
        </w:tc>
      </w:tr>
      <w:tr w:rsidR="00B11E92" w:rsidRPr="00410671" w14:paraId="1DB2F5BC" w14:textId="77777777" w:rsidTr="001E3ADC">
        <w:tc>
          <w:tcPr>
            <w:tcW w:w="540" w:type="dxa"/>
            <w:shd w:val="clear" w:color="auto" w:fill="auto"/>
            <w:noWrap/>
            <w:vAlign w:val="center"/>
          </w:tcPr>
          <w:p w14:paraId="63877E57"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06B19C"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 xml:space="preserve">Recirculating hydronic cooling system filled with water and coolant. </w:t>
            </w:r>
          </w:p>
        </w:tc>
        <w:tc>
          <w:tcPr>
            <w:tcW w:w="450" w:type="dxa"/>
            <w:shd w:val="clear" w:color="auto" w:fill="C6D9F1" w:themeFill="text2" w:themeFillTint="33"/>
            <w:vAlign w:val="center"/>
          </w:tcPr>
          <w:p w14:paraId="7BD89DFC"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31D777"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23C114"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72E2401B" w14:textId="77777777" w:rsidTr="001E3ADC">
        <w:tc>
          <w:tcPr>
            <w:tcW w:w="540" w:type="dxa"/>
            <w:shd w:val="clear" w:color="auto" w:fill="auto"/>
            <w:noWrap/>
            <w:vAlign w:val="center"/>
          </w:tcPr>
          <w:p w14:paraId="7589DC20"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CEA59F"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Radiator free from debris and excessive dust.</w:t>
            </w:r>
          </w:p>
        </w:tc>
        <w:tc>
          <w:tcPr>
            <w:tcW w:w="450" w:type="dxa"/>
            <w:shd w:val="clear" w:color="auto" w:fill="C6D9F1" w:themeFill="text2" w:themeFillTint="33"/>
            <w:vAlign w:val="center"/>
          </w:tcPr>
          <w:p w14:paraId="46B4911D"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2FE2E6"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205179"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3AE2889C" w14:textId="77777777" w:rsidTr="001E3ADC">
        <w:tc>
          <w:tcPr>
            <w:tcW w:w="540" w:type="dxa"/>
            <w:shd w:val="clear" w:color="auto" w:fill="auto"/>
            <w:noWrap/>
            <w:vAlign w:val="center"/>
          </w:tcPr>
          <w:p w14:paraId="6CC25201"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D0E4E0"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Engine heater working.</w:t>
            </w:r>
          </w:p>
        </w:tc>
        <w:tc>
          <w:tcPr>
            <w:tcW w:w="450" w:type="dxa"/>
            <w:shd w:val="clear" w:color="auto" w:fill="C6D9F1" w:themeFill="text2" w:themeFillTint="33"/>
            <w:vAlign w:val="center"/>
          </w:tcPr>
          <w:p w14:paraId="69E95098"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C5D4B9"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7EA08F"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59B60EA0" w14:textId="77777777" w:rsidTr="001E3ADC">
        <w:tc>
          <w:tcPr>
            <w:tcW w:w="540" w:type="dxa"/>
            <w:shd w:val="clear" w:color="auto" w:fill="auto"/>
            <w:noWrap/>
            <w:vAlign w:val="center"/>
          </w:tcPr>
          <w:p w14:paraId="1F9F896A"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675896"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Starter kit in good working condition.</w:t>
            </w:r>
          </w:p>
        </w:tc>
        <w:tc>
          <w:tcPr>
            <w:tcW w:w="450" w:type="dxa"/>
            <w:shd w:val="clear" w:color="auto" w:fill="C6D9F1" w:themeFill="text2" w:themeFillTint="33"/>
            <w:vAlign w:val="center"/>
          </w:tcPr>
          <w:p w14:paraId="05BE4B5C"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05DCC3B"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70DC08"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1B9C8FDF" w14:textId="77777777" w:rsidTr="001E3ADC">
        <w:tc>
          <w:tcPr>
            <w:tcW w:w="540" w:type="dxa"/>
            <w:shd w:val="clear" w:color="auto" w:fill="auto"/>
            <w:noWrap/>
            <w:vAlign w:val="center"/>
          </w:tcPr>
          <w:p w14:paraId="385BE34C"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82BA5EA"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Radiator fan freely rotating with fan belt tension properly adjusted.</w:t>
            </w:r>
          </w:p>
        </w:tc>
        <w:tc>
          <w:tcPr>
            <w:tcW w:w="450" w:type="dxa"/>
            <w:shd w:val="clear" w:color="auto" w:fill="C6D9F1" w:themeFill="text2" w:themeFillTint="33"/>
            <w:vAlign w:val="center"/>
          </w:tcPr>
          <w:p w14:paraId="7D88CA89"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3CEE362"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F5D296"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5247B0BC" w14:textId="77777777" w:rsidTr="001E3ADC">
        <w:tc>
          <w:tcPr>
            <w:tcW w:w="540" w:type="dxa"/>
            <w:shd w:val="clear" w:color="auto" w:fill="auto"/>
            <w:noWrap/>
            <w:vAlign w:val="center"/>
          </w:tcPr>
          <w:p w14:paraId="60482D82"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06C9B7"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New oil filters in place.</w:t>
            </w:r>
          </w:p>
        </w:tc>
        <w:tc>
          <w:tcPr>
            <w:tcW w:w="450" w:type="dxa"/>
            <w:shd w:val="clear" w:color="auto" w:fill="C6D9F1" w:themeFill="text2" w:themeFillTint="33"/>
            <w:vAlign w:val="center"/>
          </w:tcPr>
          <w:p w14:paraId="3B754421"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C366E1"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4E84C2"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64B61E13" w14:textId="77777777" w:rsidTr="001E3ADC">
        <w:tc>
          <w:tcPr>
            <w:tcW w:w="540" w:type="dxa"/>
            <w:shd w:val="clear" w:color="auto" w:fill="auto"/>
            <w:noWrap/>
            <w:vAlign w:val="center"/>
          </w:tcPr>
          <w:p w14:paraId="23540739" w14:textId="77777777" w:rsidR="00B11E92" w:rsidRPr="00410671" w:rsidRDefault="00B11E92" w:rsidP="00B11E9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A5D0E6" w14:textId="77777777" w:rsidR="00B11E92" w:rsidRPr="00410671" w:rsidRDefault="00B11E92" w:rsidP="00B11E92">
            <w:pPr>
              <w:pStyle w:val="TblNorm"/>
              <w:spacing w:before="40"/>
              <w:rPr>
                <w:rFonts w:asciiTheme="minorBidi" w:hAnsiTheme="minorBidi" w:cstheme="minorBidi"/>
              </w:rPr>
            </w:pPr>
            <w:r w:rsidRPr="00410671">
              <w:rPr>
                <w:rFonts w:asciiTheme="minorBidi" w:hAnsiTheme="minorBidi" w:cstheme="minorBidi"/>
              </w:rPr>
              <w:t xml:space="preserve">Engine oil level is correct and engine oil type is as per manufacturer recommendation. </w:t>
            </w:r>
          </w:p>
        </w:tc>
        <w:tc>
          <w:tcPr>
            <w:tcW w:w="450" w:type="dxa"/>
            <w:shd w:val="clear" w:color="auto" w:fill="C6D9F1" w:themeFill="text2" w:themeFillTint="33"/>
            <w:vAlign w:val="center"/>
          </w:tcPr>
          <w:p w14:paraId="194BF46E"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ECD085"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082667" w14:textId="77777777" w:rsidR="00B11E92" w:rsidRPr="00410671" w:rsidRDefault="00B11E92" w:rsidP="00B11E92">
            <w:pPr>
              <w:ind w:left="-102" w:right="-73"/>
              <w:jc w:val="center"/>
              <w:rPr>
                <w:rFonts w:asciiTheme="minorBidi" w:hAnsiTheme="minorBidi" w:cstheme="minorBidi"/>
                <w:color w:val="000000"/>
                <w:sz w:val="16"/>
                <w:szCs w:val="16"/>
              </w:rPr>
            </w:pPr>
            <w:r w:rsidRPr="00410671">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0671">
              <w:rPr>
                <w:rFonts w:asciiTheme="minorBidi" w:hAnsiTheme="minorBidi" w:cstheme="minorBidi"/>
                <w:color w:val="000000"/>
                <w:sz w:val="16"/>
                <w:szCs w:val="16"/>
              </w:rPr>
              <w:instrText xml:space="preserve"> FORMCHECKBOX </w:instrText>
            </w:r>
            <w:r w:rsidR="0035206D">
              <w:rPr>
                <w:rFonts w:asciiTheme="minorBidi" w:hAnsiTheme="minorBidi" w:cstheme="minorBidi"/>
                <w:color w:val="000000"/>
                <w:sz w:val="16"/>
                <w:szCs w:val="16"/>
              </w:rPr>
            </w:r>
            <w:r w:rsidR="0035206D">
              <w:rPr>
                <w:rFonts w:asciiTheme="minorBidi" w:hAnsiTheme="minorBidi" w:cstheme="minorBidi"/>
                <w:color w:val="000000"/>
                <w:sz w:val="16"/>
                <w:szCs w:val="16"/>
              </w:rPr>
              <w:fldChar w:fldCharType="separate"/>
            </w:r>
            <w:r w:rsidRPr="00410671">
              <w:rPr>
                <w:rFonts w:asciiTheme="minorBidi" w:hAnsiTheme="minorBidi" w:cstheme="minorBidi"/>
                <w:color w:val="000000"/>
                <w:sz w:val="16"/>
                <w:szCs w:val="16"/>
              </w:rPr>
              <w:fldChar w:fldCharType="end"/>
            </w:r>
          </w:p>
        </w:tc>
      </w:tr>
      <w:tr w:rsidR="00B11E92" w:rsidRPr="00410671" w14:paraId="6230FB7C" w14:textId="77777777" w:rsidTr="001E3ADC">
        <w:tc>
          <w:tcPr>
            <w:tcW w:w="540" w:type="dxa"/>
            <w:shd w:val="clear" w:color="auto" w:fill="auto"/>
            <w:noWrap/>
            <w:vAlign w:val="center"/>
          </w:tcPr>
          <w:p w14:paraId="39ACA4E1" w14:textId="77777777" w:rsidR="00B11E92" w:rsidRPr="00410671" w:rsidRDefault="00B11E92" w:rsidP="00B11E9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F3E2DBF" w14:textId="77777777" w:rsidR="00B11E92" w:rsidRPr="00410671" w:rsidRDefault="00B11E92" w:rsidP="00B11E92">
            <w:pPr>
              <w:pStyle w:val="TblNorm"/>
              <w:spacing w:before="40"/>
              <w:rPr>
                <w:rFonts w:asciiTheme="minorBidi" w:hAnsiTheme="minorBidi" w:cstheme="minorBidi"/>
              </w:rPr>
            </w:pPr>
          </w:p>
        </w:tc>
        <w:tc>
          <w:tcPr>
            <w:tcW w:w="450" w:type="dxa"/>
            <w:shd w:val="clear" w:color="auto" w:fill="C6D9F1" w:themeFill="text2" w:themeFillTint="33"/>
            <w:vAlign w:val="center"/>
          </w:tcPr>
          <w:p w14:paraId="7F6DC256" w14:textId="77777777" w:rsidR="00B11E92" w:rsidRPr="00410671" w:rsidRDefault="00B11E92" w:rsidP="00B11E9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0C56829" w14:textId="77777777" w:rsidR="00B11E92" w:rsidRPr="00410671" w:rsidRDefault="00B11E92" w:rsidP="00B11E92">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039BDBF" w14:textId="77777777" w:rsidR="00B11E92" w:rsidRPr="00410671" w:rsidRDefault="00B11E92" w:rsidP="00B11E92">
            <w:pPr>
              <w:ind w:left="-102" w:right="-73"/>
              <w:jc w:val="center"/>
              <w:rPr>
                <w:rFonts w:asciiTheme="minorBidi" w:hAnsiTheme="minorBidi" w:cstheme="minorBidi"/>
                <w:color w:val="000000"/>
                <w:sz w:val="16"/>
                <w:szCs w:val="16"/>
              </w:rPr>
            </w:pPr>
          </w:p>
        </w:tc>
      </w:tr>
      <w:tr w:rsidR="00B11E92" w:rsidRPr="00410671" w14:paraId="00A3A448" w14:textId="77777777" w:rsidTr="00471596">
        <w:trPr>
          <w:trHeight w:val="107"/>
        </w:trPr>
        <w:tc>
          <w:tcPr>
            <w:tcW w:w="540" w:type="dxa"/>
            <w:shd w:val="clear" w:color="auto" w:fill="A6A6A6" w:themeFill="background1" w:themeFillShade="A6"/>
            <w:noWrap/>
            <w:vAlign w:val="center"/>
          </w:tcPr>
          <w:p w14:paraId="0C2CBF9B" w14:textId="77777777" w:rsidR="00B11E92" w:rsidRPr="00410671" w:rsidRDefault="00B11E92" w:rsidP="00B11E92">
            <w:pPr>
              <w:jc w:val="center"/>
              <w:rPr>
                <w:rFonts w:asciiTheme="minorBidi" w:hAnsiTheme="minorBidi" w:cstheme="minorBidi"/>
                <w:b/>
                <w:color w:val="FFFFFF" w:themeColor="background1"/>
                <w:sz w:val="18"/>
                <w:szCs w:val="18"/>
              </w:rPr>
            </w:pPr>
            <w:r w:rsidRPr="00410671">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BBF64F1" w14:textId="77777777" w:rsidR="00B11E92" w:rsidRPr="00410671" w:rsidRDefault="00B11E92" w:rsidP="00B11E92">
            <w:pPr>
              <w:jc w:val="center"/>
              <w:rPr>
                <w:rFonts w:asciiTheme="minorBidi" w:hAnsiTheme="minorBidi" w:cstheme="minorBidi"/>
                <w:color w:val="FFFFFF" w:themeColor="background1"/>
              </w:rPr>
            </w:pPr>
            <w:r w:rsidRPr="00410671">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68903DE7" w14:textId="77777777" w:rsidR="00B11E92" w:rsidRPr="00410671" w:rsidRDefault="00B11E92" w:rsidP="00B11E92">
            <w:pPr>
              <w:ind w:left="-102" w:right="-73"/>
              <w:jc w:val="center"/>
              <w:rPr>
                <w:rFonts w:asciiTheme="minorBidi" w:hAnsiTheme="minorBidi" w:cstheme="minorBidi"/>
                <w:b/>
                <w:color w:val="FFFFFF" w:themeColor="background1"/>
              </w:rPr>
            </w:pPr>
            <w:r w:rsidRPr="00410671">
              <w:rPr>
                <w:rFonts w:asciiTheme="minorBidi" w:hAnsiTheme="minorBidi" w:cstheme="minorBidi"/>
                <w:b/>
                <w:color w:val="FFFFFF" w:themeColor="background1"/>
              </w:rPr>
              <w:t>Resolution</w:t>
            </w:r>
          </w:p>
        </w:tc>
      </w:tr>
      <w:tr w:rsidR="00B11E92" w:rsidRPr="00410671" w14:paraId="5E196192" w14:textId="77777777" w:rsidTr="00471596">
        <w:trPr>
          <w:trHeight w:val="107"/>
        </w:trPr>
        <w:tc>
          <w:tcPr>
            <w:tcW w:w="540" w:type="dxa"/>
            <w:shd w:val="clear" w:color="auto" w:fill="auto"/>
            <w:noWrap/>
            <w:vAlign w:val="center"/>
          </w:tcPr>
          <w:p w14:paraId="20E21E13" w14:textId="77777777" w:rsidR="00B11E92" w:rsidRPr="00410671" w:rsidRDefault="00B11E92" w:rsidP="00B11E92">
            <w:pPr>
              <w:jc w:val="center"/>
              <w:rPr>
                <w:rFonts w:asciiTheme="minorBidi" w:hAnsiTheme="minorBidi" w:cstheme="minorBidi"/>
                <w:color w:val="000000"/>
              </w:rPr>
            </w:pPr>
          </w:p>
        </w:tc>
        <w:tc>
          <w:tcPr>
            <w:tcW w:w="4137" w:type="dxa"/>
            <w:shd w:val="clear" w:color="auto" w:fill="auto"/>
            <w:vAlign w:val="center"/>
          </w:tcPr>
          <w:p w14:paraId="1DA8700F" w14:textId="77777777" w:rsidR="00B11E92" w:rsidRPr="00410671" w:rsidRDefault="00B11E92" w:rsidP="00B11E92">
            <w:pPr>
              <w:rPr>
                <w:rFonts w:asciiTheme="minorBidi" w:hAnsiTheme="minorBidi" w:cstheme="minorBidi"/>
                <w:color w:val="000000"/>
              </w:rPr>
            </w:pPr>
          </w:p>
        </w:tc>
        <w:tc>
          <w:tcPr>
            <w:tcW w:w="4863" w:type="dxa"/>
            <w:gridSpan w:val="6"/>
            <w:shd w:val="clear" w:color="auto" w:fill="auto"/>
            <w:vAlign w:val="center"/>
          </w:tcPr>
          <w:p w14:paraId="61DFB46B" w14:textId="77777777" w:rsidR="00B11E92" w:rsidRPr="00410671" w:rsidRDefault="00B11E92" w:rsidP="00B11E92">
            <w:pPr>
              <w:ind w:left="-8" w:right="-73"/>
              <w:rPr>
                <w:rFonts w:asciiTheme="minorBidi" w:hAnsiTheme="minorBidi" w:cstheme="minorBidi"/>
                <w:color w:val="000000"/>
              </w:rPr>
            </w:pPr>
          </w:p>
        </w:tc>
      </w:tr>
      <w:tr w:rsidR="00B11E92" w:rsidRPr="00410671" w14:paraId="66C1B4F7" w14:textId="77777777" w:rsidTr="00471596">
        <w:trPr>
          <w:trHeight w:val="107"/>
        </w:trPr>
        <w:tc>
          <w:tcPr>
            <w:tcW w:w="540" w:type="dxa"/>
            <w:tcBorders>
              <w:bottom w:val="single" w:sz="4" w:space="0" w:color="auto"/>
            </w:tcBorders>
            <w:shd w:val="clear" w:color="auto" w:fill="auto"/>
            <w:noWrap/>
            <w:vAlign w:val="center"/>
          </w:tcPr>
          <w:p w14:paraId="0EC10764" w14:textId="77777777" w:rsidR="00B11E92" w:rsidRPr="00410671" w:rsidRDefault="00B11E92" w:rsidP="00B11E9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E4549A4" w14:textId="77777777" w:rsidR="00B11E92" w:rsidRPr="00410671" w:rsidRDefault="00B11E92" w:rsidP="00B11E9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326E8E6" w14:textId="77777777" w:rsidR="00B11E92" w:rsidRPr="00410671" w:rsidRDefault="00B11E92" w:rsidP="00B11E92">
            <w:pPr>
              <w:ind w:left="-8" w:right="-73"/>
              <w:rPr>
                <w:rFonts w:asciiTheme="minorBidi" w:hAnsiTheme="minorBidi" w:cstheme="minorBidi"/>
                <w:color w:val="000000"/>
              </w:rPr>
            </w:pPr>
          </w:p>
        </w:tc>
      </w:tr>
      <w:tr w:rsidR="00B11E92" w:rsidRPr="00410671" w14:paraId="476FC4F2" w14:textId="77777777" w:rsidTr="00471596">
        <w:trPr>
          <w:trHeight w:val="107"/>
        </w:trPr>
        <w:tc>
          <w:tcPr>
            <w:tcW w:w="540" w:type="dxa"/>
            <w:tcBorders>
              <w:bottom w:val="single" w:sz="4" w:space="0" w:color="auto"/>
            </w:tcBorders>
            <w:shd w:val="clear" w:color="auto" w:fill="auto"/>
            <w:noWrap/>
            <w:vAlign w:val="center"/>
          </w:tcPr>
          <w:p w14:paraId="304859C6" w14:textId="77777777" w:rsidR="00B11E92" w:rsidRPr="00410671" w:rsidRDefault="00B11E92" w:rsidP="00B11E9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2A8C5F0" w14:textId="77777777" w:rsidR="00B11E92" w:rsidRPr="00410671" w:rsidRDefault="00B11E92" w:rsidP="00B11E9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FBE6D30" w14:textId="77777777" w:rsidR="00B11E92" w:rsidRPr="00410671" w:rsidRDefault="00B11E92" w:rsidP="00B11E92">
            <w:pPr>
              <w:ind w:left="-8" w:right="-73"/>
              <w:rPr>
                <w:rFonts w:asciiTheme="minorBidi" w:hAnsiTheme="minorBidi" w:cstheme="minorBidi"/>
                <w:color w:val="000000"/>
              </w:rPr>
            </w:pPr>
          </w:p>
        </w:tc>
      </w:tr>
      <w:tr w:rsidR="00B11E92" w:rsidRPr="00410671" w14:paraId="7F2D1ABE" w14:textId="77777777" w:rsidTr="00471596">
        <w:trPr>
          <w:trHeight w:val="107"/>
        </w:trPr>
        <w:tc>
          <w:tcPr>
            <w:tcW w:w="540" w:type="dxa"/>
            <w:tcBorders>
              <w:bottom w:val="single" w:sz="4" w:space="0" w:color="auto"/>
            </w:tcBorders>
            <w:shd w:val="clear" w:color="auto" w:fill="auto"/>
            <w:noWrap/>
            <w:vAlign w:val="center"/>
          </w:tcPr>
          <w:p w14:paraId="25E35128" w14:textId="77777777" w:rsidR="00B11E92" w:rsidRPr="00410671" w:rsidRDefault="00B11E92" w:rsidP="00B11E9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CAD2BD2" w14:textId="77777777" w:rsidR="00B11E92" w:rsidRPr="00410671" w:rsidRDefault="00B11E92" w:rsidP="00B11E9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A76EB49" w14:textId="77777777" w:rsidR="00B11E92" w:rsidRPr="00410671" w:rsidRDefault="00B11E92" w:rsidP="00B11E92">
            <w:pPr>
              <w:ind w:left="-8" w:right="-73"/>
              <w:rPr>
                <w:rFonts w:asciiTheme="minorBidi" w:hAnsiTheme="minorBidi" w:cstheme="minorBidi"/>
                <w:color w:val="000000"/>
              </w:rPr>
            </w:pPr>
          </w:p>
        </w:tc>
      </w:tr>
      <w:tr w:rsidR="00B11E92" w:rsidRPr="00410671" w14:paraId="7E14B2BA" w14:textId="77777777" w:rsidTr="00471596">
        <w:trPr>
          <w:trHeight w:val="107"/>
        </w:trPr>
        <w:tc>
          <w:tcPr>
            <w:tcW w:w="4677" w:type="dxa"/>
            <w:gridSpan w:val="2"/>
            <w:tcBorders>
              <w:top w:val="single" w:sz="4" w:space="0" w:color="auto"/>
              <w:bottom w:val="nil"/>
            </w:tcBorders>
            <w:shd w:val="clear" w:color="auto" w:fill="auto"/>
            <w:noWrap/>
            <w:vAlign w:val="center"/>
          </w:tcPr>
          <w:p w14:paraId="0067F951" w14:textId="77777777" w:rsidR="00B11E92" w:rsidRPr="00410671" w:rsidRDefault="00B11E92" w:rsidP="00B11E92">
            <w:pPr>
              <w:rPr>
                <w:rFonts w:asciiTheme="minorBidi" w:hAnsiTheme="minorBidi" w:cstheme="minorBidi"/>
                <w:color w:val="000000"/>
                <w:sz w:val="16"/>
                <w:szCs w:val="16"/>
              </w:rPr>
            </w:pPr>
            <w:r w:rsidRPr="00410671">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FD44981" w14:textId="77777777" w:rsidR="00B11E92" w:rsidRPr="00410671" w:rsidRDefault="00B11E92" w:rsidP="00B11E92">
            <w:pPr>
              <w:ind w:left="-8" w:right="-73"/>
              <w:rPr>
                <w:rFonts w:asciiTheme="minorBidi" w:hAnsiTheme="minorBidi" w:cstheme="minorBidi"/>
                <w:color w:val="000000"/>
                <w:sz w:val="16"/>
                <w:szCs w:val="16"/>
              </w:rPr>
            </w:pPr>
            <w:r w:rsidRPr="00410671">
              <w:rPr>
                <w:rFonts w:asciiTheme="minorBidi" w:hAnsiTheme="minorBidi" w:cstheme="minorBidi"/>
                <w:color w:val="000000"/>
                <w:sz w:val="16"/>
                <w:szCs w:val="16"/>
              </w:rPr>
              <w:t>Checker's Name / Signature and Date:</w:t>
            </w:r>
          </w:p>
        </w:tc>
      </w:tr>
      <w:tr w:rsidR="00B11E92" w:rsidRPr="00410671" w14:paraId="10479670" w14:textId="77777777" w:rsidTr="00471596">
        <w:trPr>
          <w:trHeight w:val="517"/>
        </w:trPr>
        <w:tc>
          <w:tcPr>
            <w:tcW w:w="4677" w:type="dxa"/>
            <w:gridSpan w:val="2"/>
            <w:tcBorders>
              <w:top w:val="nil"/>
            </w:tcBorders>
            <w:shd w:val="clear" w:color="auto" w:fill="auto"/>
            <w:noWrap/>
            <w:vAlign w:val="center"/>
          </w:tcPr>
          <w:p w14:paraId="7B198220" w14:textId="77777777" w:rsidR="00B11E92" w:rsidRPr="00410671" w:rsidRDefault="00B11E92" w:rsidP="00B11E92">
            <w:pPr>
              <w:rPr>
                <w:rFonts w:asciiTheme="minorBidi" w:hAnsiTheme="minorBidi" w:cstheme="minorBidi"/>
                <w:color w:val="000000"/>
              </w:rPr>
            </w:pPr>
          </w:p>
        </w:tc>
        <w:tc>
          <w:tcPr>
            <w:tcW w:w="4863" w:type="dxa"/>
            <w:gridSpan w:val="6"/>
            <w:tcBorders>
              <w:top w:val="nil"/>
            </w:tcBorders>
            <w:shd w:val="clear" w:color="auto" w:fill="auto"/>
            <w:vAlign w:val="center"/>
          </w:tcPr>
          <w:p w14:paraId="1CA20FDF" w14:textId="77777777" w:rsidR="00B11E92" w:rsidRPr="00410671" w:rsidRDefault="00B11E92" w:rsidP="00B11E92">
            <w:pPr>
              <w:ind w:left="-8" w:right="-73"/>
              <w:rPr>
                <w:rFonts w:asciiTheme="minorBidi" w:hAnsiTheme="minorBidi" w:cstheme="minorBidi"/>
                <w:color w:val="000000"/>
              </w:rPr>
            </w:pPr>
          </w:p>
        </w:tc>
      </w:tr>
    </w:tbl>
    <w:p w14:paraId="2562F18C" w14:textId="77777777" w:rsidR="00024235" w:rsidRPr="00410671" w:rsidRDefault="00024235" w:rsidP="00B51061">
      <w:pPr>
        <w:rPr>
          <w:rFonts w:asciiTheme="minorBidi" w:hAnsiTheme="minorBidi" w:cstheme="minorBidi"/>
          <w:sz w:val="4"/>
          <w:szCs w:val="4"/>
        </w:rPr>
      </w:pPr>
    </w:p>
    <w:sectPr w:rsidR="00024235" w:rsidRPr="00410671"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A415" w14:textId="77777777" w:rsidR="0035206D" w:rsidRDefault="0035206D">
      <w:r>
        <w:separator/>
      </w:r>
    </w:p>
    <w:p w14:paraId="74B286BA" w14:textId="77777777" w:rsidR="0035206D" w:rsidRDefault="0035206D"/>
  </w:endnote>
  <w:endnote w:type="continuationSeparator" w:id="0">
    <w:p w14:paraId="70AF9CAD" w14:textId="77777777" w:rsidR="0035206D" w:rsidRDefault="0035206D">
      <w:r>
        <w:continuationSeparator/>
      </w:r>
    </w:p>
    <w:p w14:paraId="1C1A9A8D" w14:textId="77777777" w:rsidR="0035206D" w:rsidRDefault="0035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CB73" w14:textId="77777777" w:rsidR="00410671" w:rsidRDefault="00410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B812" w14:textId="4A87DFB4" w:rsidR="00410671" w:rsidRPr="008141D5" w:rsidRDefault="00410671" w:rsidP="00410671">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07887570" wp14:editId="190DEE2E">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752C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36FAC71E0F3D453F957F51B71827D80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EPM-KT0-TP-000018</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C451267044B044C79E4B6B0A5AFE7A4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76856">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3E0F5458" w14:textId="77777777" w:rsidR="00410671" w:rsidRDefault="00410671" w:rsidP="00410671">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6D238A95" w14:textId="77777777" w:rsidR="00410671" w:rsidRPr="00DE080B" w:rsidRDefault="00410671" w:rsidP="00410671">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5CA3E3E" w14:textId="608D8515" w:rsidR="006A79E2" w:rsidRPr="009A1DA7" w:rsidRDefault="006A79E2" w:rsidP="009A1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A79E2" w14:paraId="575B3A36" w14:textId="77777777" w:rsidTr="00AD22DC">
      <w:trPr>
        <w:jc w:val="center"/>
      </w:trPr>
      <w:tc>
        <w:tcPr>
          <w:tcW w:w="3115" w:type="dxa"/>
        </w:tcPr>
        <w:p w14:paraId="092F8E04" w14:textId="77777777" w:rsidR="006A79E2" w:rsidRDefault="0035206D"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11022F">
                <w:rPr>
                  <w:sz w:val="16"/>
                  <w:szCs w:val="16"/>
                  <w:lang w:val="en-AU"/>
                </w:rPr>
                <w:t>EPM-KT0-TP-000018</w:t>
              </w:r>
            </w:sdtContent>
          </w:sdt>
          <w:r w:rsidR="006A79E2">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70B17">
                <w:rPr>
                  <w:sz w:val="16"/>
                  <w:szCs w:val="16"/>
                  <w:lang w:val="en-AU"/>
                </w:rPr>
                <w:t>000</w:t>
              </w:r>
            </w:sdtContent>
          </w:sdt>
        </w:p>
      </w:tc>
      <w:tc>
        <w:tcPr>
          <w:tcW w:w="3115" w:type="dxa"/>
        </w:tcPr>
        <w:p w14:paraId="0067E3FB" w14:textId="77777777" w:rsidR="006A79E2" w:rsidRDefault="006A79E2"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CA1D453" w14:textId="77777777" w:rsidR="006A79E2" w:rsidRDefault="006A79E2"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B11E92">
            <w:rPr>
              <w:noProof/>
              <w:sz w:val="16"/>
              <w:szCs w:val="16"/>
            </w:rPr>
            <w:t>2</w:t>
          </w:r>
          <w:r w:rsidRPr="00E662DA">
            <w:rPr>
              <w:sz w:val="16"/>
              <w:szCs w:val="16"/>
            </w:rPr>
            <w:fldChar w:fldCharType="end"/>
          </w:r>
        </w:p>
      </w:tc>
    </w:tr>
    <w:tr w:rsidR="006A79E2" w14:paraId="45260356" w14:textId="77777777" w:rsidTr="00AD22DC">
      <w:trPr>
        <w:jc w:val="center"/>
      </w:trPr>
      <w:tc>
        <w:tcPr>
          <w:tcW w:w="9345" w:type="dxa"/>
          <w:gridSpan w:val="3"/>
        </w:tcPr>
        <w:p w14:paraId="61D50B79" w14:textId="77777777" w:rsidR="006A79E2" w:rsidRPr="00583BAF" w:rsidRDefault="006A79E2"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6A79E2" w14:paraId="19FA38B4" w14:textId="77777777" w:rsidTr="00AD22DC">
      <w:trPr>
        <w:trHeight w:val="258"/>
        <w:jc w:val="center"/>
      </w:trPr>
      <w:tc>
        <w:tcPr>
          <w:tcW w:w="9345" w:type="dxa"/>
          <w:gridSpan w:val="3"/>
        </w:tcPr>
        <w:p w14:paraId="5E5AE709" w14:textId="77777777" w:rsidR="006A79E2" w:rsidRDefault="006A79E2" w:rsidP="00B76886">
          <w:pPr>
            <w:rPr>
              <w:rFonts w:ascii="Calibri" w:hAnsi="Calibri" w:cs="Calibri"/>
              <w:sz w:val="12"/>
              <w:szCs w:val="12"/>
              <w:lang w:val="en-GB"/>
            </w:rPr>
          </w:pPr>
        </w:p>
        <w:p w14:paraId="605E3A94" w14:textId="77777777" w:rsidR="006A79E2" w:rsidRPr="00971B7A" w:rsidRDefault="0035206D"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A79E2">
                <w:rPr>
                  <w:rFonts w:cs="Arial"/>
                  <w:sz w:val="12"/>
                  <w:szCs w:val="12"/>
                  <w:lang w:val="en-GB"/>
                </w:rPr>
                <w:t>Checklist - Pre-Start Up for Generator Set</w:t>
              </w:r>
            </w:sdtContent>
          </w:sdt>
          <w:r w:rsidR="006A79E2"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F5E0B50" w14:textId="77777777" w:rsidR="006A79E2" w:rsidRPr="00583BAF" w:rsidRDefault="006A79E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59E6" w14:textId="77777777" w:rsidR="0035206D" w:rsidRDefault="0035206D">
      <w:r>
        <w:separator/>
      </w:r>
    </w:p>
    <w:p w14:paraId="67559DED" w14:textId="77777777" w:rsidR="0035206D" w:rsidRDefault="0035206D"/>
  </w:footnote>
  <w:footnote w:type="continuationSeparator" w:id="0">
    <w:p w14:paraId="25330588" w14:textId="77777777" w:rsidR="0035206D" w:rsidRDefault="0035206D">
      <w:r>
        <w:continuationSeparator/>
      </w:r>
    </w:p>
    <w:p w14:paraId="3167FCA9" w14:textId="77777777" w:rsidR="0035206D" w:rsidRDefault="00352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533B" w14:textId="77777777" w:rsidR="00410671" w:rsidRDefault="0041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4C70" w14:textId="7817359E" w:rsidR="006A79E2" w:rsidRPr="00410671" w:rsidRDefault="009A1DA7" w:rsidP="001E2384">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2D70DEA4" wp14:editId="0D009F20">
          <wp:simplePos x="0" y="0"/>
          <wp:positionH relativeFrom="margin">
            <wp:posOffset>-828675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6A79E2" w:rsidRPr="00410671">
          <w:rPr>
            <w:rFonts w:asciiTheme="minorBidi" w:hAnsiTheme="minorBidi" w:cstheme="minorBidi"/>
            <w:b/>
            <w:sz w:val="22"/>
            <w:szCs w:val="22"/>
          </w:rPr>
          <w:t>Checklist - Pre-Start Up for Generator Set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5B0" w14:textId="77777777" w:rsidR="006A79E2" w:rsidRDefault="006A79E2">
    <w:pPr>
      <w:pStyle w:val="Header"/>
    </w:pPr>
  </w:p>
  <w:p w14:paraId="000DA650" w14:textId="77777777" w:rsidR="006A79E2" w:rsidRDefault="006A79E2"/>
  <w:p w14:paraId="26B20AD4" w14:textId="77777777" w:rsidR="006A79E2" w:rsidRDefault="006A79E2"/>
  <w:p w14:paraId="17563099" w14:textId="77777777" w:rsidR="006A79E2" w:rsidRDefault="006A79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88FEEDD4"/>
    <w:lvl w:ilvl="0" w:tplc="637C09CC">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0D88"/>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2F75"/>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22F"/>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AE9"/>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8FB"/>
    <w:rsid w:val="001A626C"/>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2384"/>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BDE"/>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06D"/>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245"/>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671"/>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856"/>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E37"/>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4F7B0A"/>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405"/>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30E2"/>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4150"/>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A79E2"/>
    <w:rsid w:val="006B09C7"/>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A4C"/>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1DA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1E92"/>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0B17"/>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1A11"/>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4D"/>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B8"/>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B68"/>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1DA6"/>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346E"/>
    <w:rsid w:val="00FC434E"/>
    <w:rsid w:val="00FC4BE8"/>
    <w:rsid w:val="00FC57B5"/>
    <w:rsid w:val="00FC5882"/>
    <w:rsid w:val="00FD39FA"/>
    <w:rsid w:val="00FD48F7"/>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74F"/>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142FD"/>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210BDE"/>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741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3129058">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2616897">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AC71E0F3D453F957F51B71827D80E"/>
        <w:category>
          <w:name w:val="General"/>
          <w:gallery w:val="placeholder"/>
        </w:category>
        <w:types>
          <w:type w:val="bbPlcHdr"/>
        </w:types>
        <w:behaviors>
          <w:behavior w:val="content"/>
        </w:behaviors>
        <w:guid w:val="{E59B6F57-62C3-4590-9445-2480BEA46DF8}"/>
      </w:docPartPr>
      <w:docPartBody>
        <w:p w:rsidR="006F1500" w:rsidRDefault="007E63F6" w:rsidP="007E63F6">
          <w:pPr>
            <w:pStyle w:val="36FAC71E0F3D453F957F51B71827D80E"/>
          </w:pPr>
          <w:r w:rsidRPr="00D16477">
            <w:rPr>
              <w:rStyle w:val="PlaceholderText"/>
            </w:rPr>
            <w:t>[Subject]</w:t>
          </w:r>
        </w:p>
      </w:docPartBody>
    </w:docPart>
    <w:docPart>
      <w:docPartPr>
        <w:name w:val="C451267044B044C79E4B6B0A5AFE7A4F"/>
        <w:category>
          <w:name w:val="General"/>
          <w:gallery w:val="placeholder"/>
        </w:category>
        <w:types>
          <w:type w:val="bbPlcHdr"/>
        </w:types>
        <w:behaviors>
          <w:behavior w:val="content"/>
        </w:behaviors>
        <w:guid w:val="{9928AF5B-7F4D-4928-B8B1-842BCEF0AA3A}"/>
      </w:docPartPr>
      <w:docPartBody>
        <w:p w:rsidR="006F1500" w:rsidRDefault="007E63F6" w:rsidP="007E63F6">
          <w:pPr>
            <w:pStyle w:val="C451267044B044C79E4B6B0A5AFE7A4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F6"/>
    <w:rsid w:val="006F1500"/>
    <w:rsid w:val="007E63F6"/>
    <w:rsid w:val="00A718EB"/>
    <w:rsid w:val="00B239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3F6"/>
    <w:rPr>
      <w:color w:val="808080"/>
    </w:rPr>
  </w:style>
  <w:style w:type="paragraph" w:customStyle="1" w:styleId="36FAC71E0F3D453F957F51B71827D80E">
    <w:name w:val="36FAC71E0F3D453F957F51B71827D80E"/>
    <w:rsid w:val="007E63F6"/>
  </w:style>
  <w:style w:type="paragraph" w:customStyle="1" w:styleId="C451267044B044C79E4B6B0A5AFE7A4F">
    <w:name w:val="C451267044B044C79E4B6B0A5AFE7A4F"/>
    <w:rsid w:val="007E6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E646EBD6-1A3D-4FAE-953F-B1590F9028CE}">
  <ds:schemaRefs>
    <ds:schemaRef ds:uri="http://schemas.openxmlformats.org/officeDocument/2006/bibliography"/>
  </ds:schemaRefs>
</ds:datastoreItem>
</file>

<file path=customXml/itemProps3.xml><?xml version="1.0" encoding="utf-8"?>
<ds:datastoreItem xmlns:ds="http://schemas.openxmlformats.org/officeDocument/2006/customXml" ds:itemID="{C5C02277-C2AE-4C69-8F91-AC7650A7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10</TotalTime>
  <Pages>1</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Checklist - Pre-Start Up for Generator Set</vt:lpstr>
    </vt:vector>
  </TitlesOfParts>
  <Company>Bechtel/EDS</Company>
  <LinksUpToDate>false</LinksUpToDate>
  <CharactersWithSpaces>4931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Generator Set</dc:title>
  <dc:subject>EPM-KT0-TP-000018</dc:subject>
  <dc:creator>Rivamonte, Leonnito (RMP)</dc:creator>
  <cp:keywords>ᅟ</cp:keywords>
  <cp:lastModifiedBy>اسماء المطيري Asma Almutairi</cp:lastModifiedBy>
  <cp:revision>11</cp:revision>
  <cp:lastPrinted>2017-09-12T10:16:00Z</cp:lastPrinted>
  <dcterms:created xsi:type="dcterms:W3CDTF">2017-09-12T10:10:00Z</dcterms:created>
  <dcterms:modified xsi:type="dcterms:W3CDTF">2022-05-19T05:50:00Z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